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</w:t>
            </w:r>
            <w:bookmarkStart w:id="0" w:name="_GoBack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间</w:t>
            </w:r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72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王娜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7472BDF"/>
    <w:rsid w:val="180F2627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18B0637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2017-05-22T07:58:01Z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