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张莉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409A0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2D941BB"/>
    <w:rsid w:val="33CD1595"/>
    <w:rsid w:val="38C92E35"/>
    <w:rsid w:val="3B2E7B50"/>
    <w:rsid w:val="3C0C3393"/>
    <w:rsid w:val="3C3379CF"/>
    <w:rsid w:val="3C565B2B"/>
    <w:rsid w:val="40857CE9"/>
    <w:rsid w:val="43B15793"/>
    <w:rsid w:val="44615488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5FBD6EF3"/>
    <w:rsid w:val="610706DF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620A23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AE405AD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2017-05-22T08:04:04Z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