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72" w:firstLineChars="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王娜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李甜甜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，未完成一项扣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7472BDF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18B0637"/>
    <w:rsid w:val="43B15793"/>
    <w:rsid w:val="44425A58"/>
    <w:rsid w:val="46EC63E9"/>
    <w:rsid w:val="4EA43708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2017-05-22T07:42:12Z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