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B86402A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2017-04-27T16:05:21Z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