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吕彩霞</w:t>
      </w:r>
      <w:bookmarkStart w:id="0" w:name="_GoBack"/>
      <w:bookmarkEnd w:id="0"/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李钢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A20635F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TotalTime>0</TotalTime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2017-04-27T16:07:09Z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