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销售及毛利额的任务完成（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责任区现场管理混乱，营运部检查较差（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个人藿香销售环比、同比下滑（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“双手行动”员工执行情况及销售情况，发现一次扣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次以上不得分（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98</w:t>
            </w: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赵君兰</w:t>
      </w:r>
      <w:r>
        <w:t xml:space="preserve">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左学梅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、黄金单品销售完成公司既定任务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、门店会员新增及占比完成公司既定任务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pop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管理及空间管理混乱，未按照公司要求执行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AB1AD2"/>
    <w:rsid w:val="09852619"/>
    <w:rsid w:val="0B0E4285"/>
    <w:rsid w:val="0BCC27E0"/>
    <w:rsid w:val="14396991"/>
    <w:rsid w:val="154410F5"/>
    <w:rsid w:val="168B2B62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36377E4"/>
    <w:rsid w:val="34C04E04"/>
    <w:rsid w:val="3BBC79D8"/>
    <w:rsid w:val="3D6E7681"/>
    <w:rsid w:val="43B15793"/>
    <w:rsid w:val="44425A58"/>
    <w:rsid w:val="46EC63E9"/>
    <w:rsid w:val="51BB11A6"/>
    <w:rsid w:val="533A5A7C"/>
    <w:rsid w:val="57767DFB"/>
    <w:rsid w:val="5D324B77"/>
    <w:rsid w:val="5EF9133E"/>
    <w:rsid w:val="63E86945"/>
    <w:rsid w:val="687338BB"/>
    <w:rsid w:val="68A06603"/>
    <w:rsid w:val="6CFE78DF"/>
    <w:rsid w:val="6E697271"/>
    <w:rsid w:val="6FCA1077"/>
    <w:rsid w:val="70390867"/>
    <w:rsid w:val="7506588C"/>
    <w:rsid w:val="78CB5B57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TotalTime>0</TotalTime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2017-04-27T11:22:51Z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