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赵君兰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BBC79D8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2017-04-27T11:20:29Z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