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杨素芬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bookmarkStart w:id="0" w:name="_GoBack"/>
      <w:bookmarkEnd w:id="0"/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杨素芬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39F74F1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2017-04-27T06:08:09Z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