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个人藿香销售环比、同比下滑（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唐佳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肖姚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0BC35B3"/>
    <w:rsid w:val="27765CCC"/>
    <w:rsid w:val="2C177531"/>
    <w:rsid w:val="32B02F16"/>
    <w:rsid w:val="336377E4"/>
    <w:rsid w:val="34C04E04"/>
    <w:rsid w:val="416E36D8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2017-04-27T03:40:56Z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