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唐佳</w:t>
      </w:r>
      <w:bookmarkStart w:id="0" w:name="_GoBack"/>
      <w:bookmarkEnd w:id="0"/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0BC35B3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5F557E66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2017-04-27T03:41:39Z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