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余梦思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AD6AF2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2017-04-27T02:09:01Z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