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王伽璐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3FFD5161"/>
    <w:rsid w:val="40857CE9"/>
    <w:rsid w:val="43B15793"/>
    <w:rsid w:val="449159C8"/>
    <w:rsid w:val="44F71432"/>
    <w:rsid w:val="46A776C4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AC136AE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2017-04-24T07:47:15Z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