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8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李可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3FFD5161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AC136AE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2017-04-24T07:42:17Z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