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ab/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李姣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4C547F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2D027E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71B6FCE"/>
    <w:rsid w:val="38C92E35"/>
    <w:rsid w:val="38F222F7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1C37BFD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FE6C02"/>
    <w:rsid w:val="621351F3"/>
    <w:rsid w:val="63107435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2017-04-23T13:24:16Z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