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71B6FCE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1C37BFD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FFE6C02"/>
    <w:rsid w:val="621351F3"/>
    <w:rsid w:val="63107435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2017-04-23T13:23:55Z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