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0A25AAC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2017-03-26T13:25:30Z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