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2FF50CD0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2017-03-26T11:40:47Z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