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徐德英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7856FF9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2017-03-26T10:52:27Z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