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90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王旭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余济秀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2781A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50601D6"/>
    <w:rsid w:val="0623601E"/>
    <w:rsid w:val="06C93DAA"/>
    <w:rsid w:val="070E4D22"/>
    <w:rsid w:val="07BA4FDA"/>
    <w:rsid w:val="07CC0B06"/>
    <w:rsid w:val="088E6B28"/>
    <w:rsid w:val="08A622E5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242669F"/>
    <w:rsid w:val="1332039A"/>
    <w:rsid w:val="13B66075"/>
    <w:rsid w:val="145A7E72"/>
    <w:rsid w:val="160C1595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8167160"/>
    <w:rsid w:val="2A722691"/>
    <w:rsid w:val="2ACC6FD9"/>
    <w:rsid w:val="2B3247EE"/>
    <w:rsid w:val="2E806B4A"/>
    <w:rsid w:val="314D572E"/>
    <w:rsid w:val="33CD1595"/>
    <w:rsid w:val="38C92E35"/>
    <w:rsid w:val="3A0B64E3"/>
    <w:rsid w:val="3A197BB7"/>
    <w:rsid w:val="3B2E7B50"/>
    <w:rsid w:val="3C0C3393"/>
    <w:rsid w:val="3C284E1A"/>
    <w:rsid w:val="3C3379CF"/>
    <w:rsid w:val="3D542D01"/>
    <w:rsid w:val="401E6B76"/>
    <w:rsid w:val="40857CE9"/>
    <w:rsid w:val="41C74078"/>
    <w:rsid w:val="43B15793"/>
    <w:rsid w:val="44813182"/>
    <w:rsid w:val="449159C8"/>
    <w:rsid w:val="44F71432"/>
    <w:rsid w:val="46842DAC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0F2FB1"/>
    <w:rsid w:val="50FD1E50"/>
    <w:rsid w:val="525E14D2"/>
    <w:rsid w:val="52DD2582"/>
    <w:rsid w:val="53391105"/>
    <w:rsid w:val="55AA399A"/>
    <w:rsid w:val="55E737FF"/>
    <w:rsid w:val="562130AC"/>
    <w:rsid w:val="56B64DD1"/>
    <w:rsid w:val="56DB78B8"/>
    <w:rsid w:val="5946073B"/>
    <w:rsid w:val="5B220408"/>
    <w:rsid w:val="5BA136EF"/>
    <w:rsid w:val="5BEF3538"/>
    <w:rsid w:val="5C0C5C12"/>
    <w:rsid w:val="5CA47764"/>
    <w:rsid w:val="5D5C6839"/>
    <w:rsid w:val="60C26C00"/>
    <w:rsid w:val="621351F3"/>
    <w:rsid w:val="632425C8"/>
    <w:rsid w:val="63BF49A7"/>
    <w:rsid w:val="65582910"/>
    <w:rsid w:val="68642A54"/>
    <w:rsid w:val="6AB0302A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0E6DAC"/>
    <w:rsid w:val="7528440B"/>
    <w:rsid w:val="78AD366F"/>
    <w:rsid w:val="78F349FC"/>
    <w:rsid w:val="7E967B3C"/>
    <w:rsid w:val="7EF8435D"/>
    <w:rsid w:val="7F1150DB"/>
    <w:rsid w:val="7FC63AB1"/>
    <w:rsid w:val="7FD94BD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2017-03-26T09:00:36Z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