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舒海燕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王伽璐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val="en-US" w:eastAsia="zh-CN"/>
        </w:rPr>
        <w:t>舒海燕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2D5893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0586C32"/>
    <w:rsid w:val="621351F3"/>
    <w:rsid w:val="65582910"/>
    <w:rsid w:val="68642A54"/>
    <w:rsid w:val="6AEF20FE"/>
    <w:rsid w:val="6BA63E2B"/>
    <w:rsid w:val="6C5921B8"/>
    <w:rsid w:val="6CDA3D3E"/>
    <w:rsid w:val="6CDA5A16"/>
    <w:rsid w:val="6DAC170D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2017-03-26T08:19:38Z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