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B6" w:rsidRDefault="00A919B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919B6" w:rsidRPr="00A4161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919B6" w:rsidRPr="00A4161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Default="00A919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919B6" w:rsidRPr="00A4161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Default="00A919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919B6" w:rsidRPr="00A4161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Default="00A919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919B6" w:rsidRPr="00A4161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Default="00A919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919B6" w:rsidRPr="00A4161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919B6" w:rsidRPr="00A4161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919B6" w:rsidRPr="00A4161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A919B6" w:rsidRPr="00A4161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9B6" w:rsidRPr="00A4161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9B6" w:rsidRPr="00A416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9B6" w:rsidRPr="00A416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-3</w:t>
            </w:r>
          </w:p>
        </w:tc>
      </w:tr>
      <w:tr w:rsidR="00A919B6" w:rsidRPr="00A4161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9B6" w:rsidRPr="00A4161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9B6" w:rsidRPr="00A4161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</w:tbl>
    <w:p w:rsidR="00A919B6" w:rsidRDefault="00A919B6"/>
    <w:p w:rsidR="00A919B6" w:rsidRDefault="00A919B6"/>
    <w:p w:rsidR="00A919B6" w:rsidRDefault="00A919B6">
      <w:r>
        <w:rPr>
          <w:rFonts w:hint="eastAsia"/>
        </w:rPr>
        <w:t>考评人（店长）：江元梅</w:t>
      </w:r>
      <w:r>
        <w:t xml:space="preserve">                                   </w:t>
      </w:r>
      <w:r>
        <w:rPr>
          <w:rFonts w:hint="eastAsia"/>
        </w:rPr>
        <w:t>被考评人：唐丽（</w:t>
      </w:r>
      <w:r>
        <w:t>ID6965</w:t>
      </w:r>
      <w:r>
        <w:rPr>
          <w:rFonts w:hint="eastAsia"/>
        </w:rPr>
        <w:t>）</w:t>
      </w:r>
    </w:p>
    <w:p w:rsidR="00A919B6" w:rsidRDefault="00A919B6"/>
    <w:p w:rsidR="00A919B6" w:rsidRDefault="00A919B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A919B6" w:rsidRDefault="00A919B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919B6" w:rsidRDefault="00A919B6"/>
    <w:p w:rsidR="00A919B6" w:rsidRDefault="00A919B6"/>
    <w:p w:rsidR="00A919B6" w:rsidRDefault="00A919B6"/>
    <w:p w:rsidR="00A919B6" w:rsidRDefault="00A919B6" w:rsidP="00EF0DB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919B6" w:rsidRPr="00A41617" w:rsidTr="00564C0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919B6" w:rsidRPr="00A41617" w:rsidTr="00564C0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Default="00A919B6" w:rsidP="00564C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919B6" w:rsidRPr="00A41617" w:rsidTr="00564C0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Default="00A919B6" w:rsidP="00564C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919B6" w:rsidRPr="00A41617" w:rsidTr="00564C0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Default="00A919B6" w:rsidP="00564C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919B6" w:rsidRPr="00A41617" w:rsidTr="00564C0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Default="00A919B6" w:rsidP="00564C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919B6" w:rsidRPr="00A41617" w:rsidTr="00564C0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919B6" w:rsidRPr="00A41617" w:rsidTr="00564C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919B6" w:rsidRPr="00A41617" w:rsidTr="00564C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A919B6" w:rsidRPr="00A41617" w:rsidTr="00564C0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A919B6" w:rsidRPr="00A41617" w:rsidTr="00564C0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-2</w:t>
            </w:r>
          </w:p>
        </w:tc>
      </w:tr>
      <w:tr w:rsidR="00A919B6" w:rsidRPr="00A41617" w:rsidTr="00564C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9B6" w:rsidRPr="00A41617" w:rsidTr="00564C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-4</w:t>
            </w:r>
          </w:p>
        </w:tc>
      </w:tr>
      <w:tr w:rsidR="00A919B6" w:rsidRPr="00A41617" w:rsidTr="00564C0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9B6" w:rsidRPr="00A41617" w:rsidTr="00564C0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9B6" w:rsidRPr="00A41617" w:rsidTr="00564C0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A919B6" w:rsidRDefault="00A919B6" w:rsidP="00EF0DB7"/>
    <w:p w:rsidR="00A919B6" w:rsidRDefault="00A919B6" w:rsidP="00EF0DB7"/>
    <w:p w:rsidR="00A919B6" w:rsidRDefault="00A919B6" w:rsidP="00EF0DB7">
      <w:r>
        <w:rPr>
          <w:rFonts w:hint="eastAsia"/>
        </w:rPr>
        <w:t>考评人（店长）：江元梅</w:t>
      </w:r>
      <w:r>
        <w:t xml:space="preserve">                                   </w:t>
      </w:r>
      <w:r>
        <w:rPr>
          <w:rFonts w:hint="eastAsia"/>
        </w:rPr>
        <w:t>被考评人：邓悦（</w:t>
      </w:r>
      <w:r>
        <w:t>ID10663</w:t>
      </w:r>
      <w:r>
        <w:rPr>
          <w:rFonts w:hint="eastAsia"/>
        </w:rPr>
        <w:t>）</w:t>
      </w:r>
    </w:p>
    <w:p w:rsidR="00A919B6" w:rsidRDefault="00A919B6" w:rsidP="00EF0DB7"/>
    <w:p w:rsidR="00A919B6" w:rsidRDefault="00A919B6" w:rsidP="00EF0DB7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A919B6" w:rsidRDefault="00A919B6" w:rsidP="00EF0DB7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919B6" w:rsidRDefault="00A919B6" w:rsidP="00EF0DB7"/>
    <w:p w:rsidR="00A919B6" w:rsidRDefault="00A919B6" w:rsidP="00EF0DB7"/>
    <w:p w:rsidR="00A919B6" w:rsidRDefault="00A919B6"/>
    <w:p w:rsidR="00A919B6" w:rsidRDefault="00A919B6" w:rsidP="001109BE">
      <w:pPr>
        <w:ind w:firstLineChars="890" w:firstLine="3168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919B6" w:rsidRPr="00A41617" w:rsidTr="00564C0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919B6" w:rsidRPr="00A41617" w:rsidTr="00564C0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Default="00A919B6" w:rsidP="00564C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919B6" w:rsidRPr="00A41617" w:rsidTr="00564C0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Default="00A919B6" w:rsidP="00564C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919B6" w:rsidRPr="00A41617" w:rsidTr="00564C0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Default="00A919B6" w:rsidP="00564C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919B6" w:rsidRPr="00A41617" w:rsidTr="00564C0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Default="00A919B6" w:rsidP="00564C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919B6" w:rsidRPr="00A41617" w:rsidTr="00564C0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919B6" w:rsidRPr="00A41617" w:rsidTr="00564C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919B6" w:rsidRPr="00A41617" w:rsidTr="00564C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A919B6" w:rsidRPr="00A41617" w:rsidTr="00564C0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9B6" w:rsidRPr="00A41617" w:rsidTr="00564C0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A919B6" w:rsidRPr="00A41617" w:rsidTr="00564C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9B6" w:rsidRPr="00A41617" w:rsidTr="00564C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9B6" w:rsidRPr="00A41617" w:rsidTr="00564C0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9B6" w:rsidRPr="00A41617" w:rsidTr="00564C0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9B6" w:rsidRPr="00A41617" w:rsidTr="00564C0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A919B6" w:rsidRDefault="00A919B6" w:rsidP="00EF0DB7"/>
    <w:p w:rsidR="00A919B6" w:rsidRDefault="00A919B6" w:rsidP="00EF0DB7"/>
    <w:p w:rsidR="00A919B6" w:rsidRDefault="00A919B6" w:rsidP="00EF0DB7">
      <w:r>
        <w:rPr>
          <w:rFonts w:hint="eastAsia"/>
        </w:rPr>
        <w:t>考评人（店长）：江元梅</w:t>
      </w:r>
      <w:r>
        <w:t xml:space="preserve">                                 </w:t>
      </w:r>
      <w:r>
        <w:rPr>
          <w:rFonts w:hint="eastAsia"/>
        </w:rPr>
        <w:t>被考评人：陈思敏（</w:t>
      </w:r>
      <w:r>
        <w:t>ID10816</w:t>
      </w:r>
      <w:r>
        <w:rPr>
          <w:rFonts w:hint="eastAsia"/>
        </w:rPr>
        <w:t>）</w:t>
      </w:r>
    </w:p>
    <w:p w:rsidR="00A919B6" w:rsidRDefault="00A919B6" w:rsidP="00EF0DB7"/>
    <w:p w:rsidR="00A919B6" w:rsidRDefault="00A919B6" w:rsidP="00EF0DB7"/>
    <w:p w:rsidR="00A919B6" w:rsidRDefault="00A919B6" w:rsidP="00EF0DB7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A919B6" w:rsidRDefault="00A919B6" w:rsidP="00EF0DB7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919B6" w:rsidRDefault="00A919B6" w:rsidP="00EF0DB7"/>
    <w:p w:rsidR="00A919B6" w:rsidRDefault="00A919B6">
      <w:pPr>
        <w:rPr>
          <w:b/>
          <w:bCs/>
          <w:color w:val="000000"/>
          <w:sz w:val="28"/>
          <w:szCs w:val="28"/>
        </w:rPr>
      </w:pPr>
    </w:p>
    <w:p w:rsidR="00A919B6" w:rsidRDefault="00A919B6" w:rsidP="001109BE">
      <w:pPr>
        <w:ind w:firstLineChars="840" w:firstLine="3168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919B6" w:rsidRPr="00A41617" w:rsidTr="00564C0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919B6" w:rsidRPr="00A41617" w:rsidTr="00564C0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Default="00A919B6" w:rsidP="00564C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919B6" w:rsidRPr="00A41617" w:rsidTr="00564C0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Default="00A919B6" w:rsidP="00564C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919B6" w:rsidRPr="00A41617" w:rsidTr="00564C0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Default="00A919B6" w:rsidP="00564C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919B6" w:rsidRPr="00A41617" w:rsidTr="00564C0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Default="00A919B6" w:rsidP="00564C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919B6" w:rsidRPr="00A41617" w:rsidTr="00564C0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919B6" w:rsidRPr="00A41617" w:rsidTr="00564C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919B6" w:rsidRPr="00A41617" w:rsidTr="00564C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A919B6" w:rsidRPr="00A41617" w:rsidTr="00564C0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-6</w:t>
            </w:r>
          </w:p>
        </w:tc>
      </w:tr>
      <w:tr w:rsidR="00A919B6" w:rsidRPr="00A41617" w:rsidTr="00564C0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-2</w:t>
            </w:r>
          </w:p>
        </w:tc>
      </w:tr>
      <w:tr w:rsidR="00A919B6" w:rsidRPr="00A41617" w:rsidTr="00564C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9B6" w:rsidRPr="00A41617" w:rsidTr="00564C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9B6" w:rsidRPr="00A41617" w:rsidTr="00564C0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9B6" w:rsidRPr="00A41617" w:rsidTr="00564C0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 w:rsidRPr="00A4161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9B6" w:rsidRPr="00A41617" w:rsidTr="00564C0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4161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6" w:rsidRPr="00A41617" w:rsidRDefault="00A919B6" w:rsidP="00564C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</w:tbl>
    <w:p w:rsidR="00A919B6" w:rsidRDefault="00A919B6" w:rsidP="00EF0DB7"/>
    <w:p w:rsidR="00A919B6" w:rsidRDefault="00A919B6" w:rsidP="00EF0DB7"/>
    <w:p w:rsidR="00A919B6" w:rsidRDefault="00A919B6" w:rsidP="00EF0DB7">
      <w:r>
        <w:rPr>
          <w:rFonts w:hint="eastAsia"/>
        </w:rPr>
        <w:t>考评人（店长）：江元梅</w:t>
      </w:r>
      <w:r>
        <w:t xml:space="preserve">                                   </w:t>
      </w:r>
      <w:r>
        <w:rPr>
          <w:rFonts w:hint="eastAsia"/>
        </w:rPr>
        <w:t>被考评人：辜成玉（</w:t>
      </w:r>
      <w:r>
        <w:t>10470</w:t>
      </w:r>
      <w:r>
        <w:rPr>
          <w:rFonts w:hint="eastAsia"/>
        </w:rPr>
        <w:t>）</w:t>
      </w:r>
    </w:p>
    <w:p w:rsidR="00A919B6" w:rsidRDefault="00A919B6" w:rsidP="00EF0DB7"/>
    <w:p w:rsidR="00A919B6" w:rsidRDefault="00A919B6" w:rsidP="00EF0DB7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A919B6" w:rsidRDefault="00A919B6" w:rsidP="00EF0DB7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919B6" w:rsidRDefault="00A919B6" w:rsidP="00EF0DB7"/>
    <w:p w:rsidR="00A919B6" w:rsidRDefault="00A919B6">
      <w:pPr>
        <w:rPr>
          <w:b/>
          <w:bCs/>
          <w:sz w:val="24"/>
        </w:rPr>
      </w:pPr>
    </w:p>
    <w:p w:rsidR="00A919B6" w:rsidRDefault="00A919B6"/>
    <w:sectPr w:rsidR="00A919B6" w:rsidSect="00EC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109BE"/>
    <w:rsid w:val="00362F0C"/>
    <w:rsid w:val="004C0A5E"/>
    <w:rsid w:val="004D3271"/>
    <w:rsid w:val="00564C0A"/>
    <w:rsid w:val="00576B19"/>
    <w:rsid w:val="006F6140"/>
    <w:rsid w:val="00820E4F"/>
    <w:rsid w:val="00A41617"/>
    <w:rsid w:val="00A55E68"/>
    <w:rsid w:val="00A919B6"/>
    <w:rsid w:val="00AD3F8A"/>
    <w:rsid w:val="00BB497E"/>
    <w:rsid w:val="00C50A7B"/>
    <w:rsid w:val="00CB05ED"/>
    <w:rsid w:val="00CC74D2"/>
    <w:rsid w:val="00D9506F"/>
    <w:rsid w:val="00DA09AE"/>
    <w:rsid w:val="00DD291D"/>
    <w:rsid w:val="00DF7EAE"/>
    <w:rsid w:val="00EC0259"/>
    <w:rsid w:val="00EF0DB7"/>
    <w:rsid w:val="00FA0E59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5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4</Pages>
  <Words>484</Words>
  <Characters>2759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10</cp:revision>
  <dcterms:created xsi:type="dcterms:W3CDTF">2016-01-04T03:35:00Z</dcterms:created>
  <dcterms:modified xsi:type="dcterms:W3CDTF">2017-03-26T08:19:00Z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