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37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吴赟涵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C37442B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DE632E8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0048A9"/>
    <w:rsid w:val="525E14D2"/>
    <w:rsid w:val="52DD2582"/>
    <w:rsid w:val="52F57162"/>
    <w:rsid w:val="55AA399A"/>
    <w:rsid w:val="55E555A1"/>
    <w:rsid w:val="55E737FF"/>
    <w:rsid w:val="562130AC"/>
    <w:rsid w:val="56B64DD1"/>
    <w:rsid w:val="5946073B"/>
    <w:rsid w:val="5B220408"/>
    <w:rsid w:val="5BEF3538"/>
    <w:rsid w:val="5C0C5C12"/>
    <w:rsid w:val="5C1774D7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3CA3E2E"/>
    <w:rsid w:val="741B320A"/>
    <w:rsid w:val="74917CCB"/>
    <w:rsid w:val="7528440B"/>
    <w:rsid w:val="78AD366F"/>
    <w:rsid w:val="78F349FC"/>
    <w:rsid w:val="791411C5"/>
    <w:rsid w:val="7E967B3C"/>
    <w:rsid w:val="7EF8435D"/>
    <w:rsid w:val="7F7B331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2017-03-26T08:20:17Z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