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97.5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周莉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李海燕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79654B7"/>
    <w:rsid w:val="189F3A8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726D4E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86E2934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7C463B"/>
    <w:rsid w:val="6CDA3D3E"/>
    <w:rsid w:val="6CDA5A16"/>
    <w:rsid w:val="6F49606F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2017-03-26T07:04:22Z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