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周莉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79654B7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726D4E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86E2934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7C463B"/>
    <w:rsid w:val="6CDA3D3E"/>
    <w:rsid w:val="6CDA5A16"/>
    <w:rsid w:val="6F49606F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2017-03-26T07:02:55Z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