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E0" w:rsidRDefault="00180FE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180FE0" w:rsidRPr="001B0DA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80FE0" w:rsidRPr="001B0DA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Default="00180FE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80FE0" w:rsidRPr="001B0DA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Default="00180FE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0FE0" w:rsidRPr="001B0DA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Default="00180FE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80FE0" w:rsidRPr="001B0DA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Default="00180FE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80FE0" w:rsidRPr="001B0DA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80FE0" w:rsidRPr="001B0DA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80FE0" w:rsidRPr="001B0DA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180FE0" w:rsidRPr="001B0DA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</w:t>
            </w: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180FE0" w:rsidRPr="001B0DA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</w:t>
            </w: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个月内未下架以及过期药品的情况扣除绩效</w:t>
            </w: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80FE0" w:rsidRPr="001B0DA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藿香销售环比、同比下滑（</w:t>
            </w: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80FE0" w:rsidRPr="001B0DA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“双手行动”员工执行情况及销售八步曲、收银八步曲执行情况（</w:t>
            </w: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80FE0" w:rsidRPr="001B0DA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</w:t>
            </w: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80FE0" w:rsidRPr="001B0DA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其它项（收银台是否询问顾客有会员卡，会员卡办理，及时使用。收银小票及时给顾客）</w:t>
            </w: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80FE0" w:rsidRPr="001B0DA4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</w:t>
            </w: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0" w:rsidRPr="001B0DA4" w:rsidRDefault="00180F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</w:tbl>
    <w:p w:rsidR="00180FE0" w:rsidRDefault="00180FE0"/>
    <w:p w:rsidR="00180FE0" w:rsidRDefault="00180FE0"/>
    <w:p w:rsidR="00180FE0" w:rsidRDefault="00180FE0"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</w:rPr>
        <w:t>王庆</w:t>
      </w:r>
      <w:r>
        <w:t xml:space="preserve">                           </w:t>
      </w:r>
      <w:r>
        <w:rPr>
          <w:rFonts w:hint="eastAsia"/>
        </w:rPr>
        <w:t>被考评人：</w:t>
      </w:r>
      <w:r>
        <w:t xml:space="preserve"> </w:t>
      </w:r>
      <w:r>
        <w:rPr>
          <w:rFonts w:hint="eastAsia"/>
        </w:rPr>
        <w:t>于春莲</w:t>
      </w:r>
    </w:p>
    <w:p w:rsidR="00180FE0" w:rsidRDefault="00180FE0"/>
    <w:p w:rsidR="00180FE0" w:rsidRDefault="00180FE0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180FE0" w:rsidRDefault="00180FE0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180FE0" w:rsidRDefault="00180FE0"/>
    <w:p w:rsidR="00180FE0" w:rsidRDefault="00180FE0"/>
    <w:sectPr w:rsidR="00180FE0" w:rsidSect="0051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33F3B"/>
    <w:rsid w:val="00180FE0"/>
    <w:rsid w:val="001B0DA4"/>
    <w:rsid w:val="002F1C37"/>
    <w:rsid w:val="00516D62"/>
    <w:rsid w:val="00576B19"/>
    <w:rsid w:val="009753F5"/>
    <w:rsid w:val="00A34C55"/>
    <w:rsid w:val="00AC317F"/>
    <w:rsid w:val="00CB3EA7"/>
    <w:rsid w:val="00CC74D2"/>
    <w:rsid w:val="00D9506F"/>
    <w:rsid w:val="00DF7EAE"/>
    <w:rsid w:val="00EA5168"/>
    <w:rsid w:val="00FC2E4D"/>
    <w:rsid w:val="00FE0819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  <w:rsid w:val="7F4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6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123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店员考核日常工作表</dc:title>
  <dc:subject/>
  <dc:creator>Administrator</dc:creator>
  <cp:keywords/>
  <dc:description/>
  <cp:lastModifiedBy>微软用户</cp:lastModifiedBy>
  <cp:revision>10</cp:revision>
  <dcterms:created xsi:type="dcterms:W3CDTF">2017-03-26T04:09:00Z</dcterms:created>
  <dcterms:modified xsi:type="dcterms:W3CDTF">2017-03-26T04:23:00Z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