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30" w:rsidRDefault="00431B3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31B30" w:rsidRPr="001B0DA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31B30" w:rsidRPr="001B0DA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Default="00431B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31B30" w:rsidRPr="001B0DA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Default="00431B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1B30" w:rsidRPr="001B0DA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Default="00431B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1B30" w:rsidRPr="001B0DA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Default="00431B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31B30" w:rsidRPr="001B0DA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1B30" w:rsidRPr="001B0D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1B30" w:rsidRPr="001B0DA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431B30" w:rsidRPr="001B0DA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1B30" w:rsidRPr="001B0DA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1B30" w:rsidRPr="001B0D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1B30" w:rsidRPr="001B0D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-3</w:t>
            </w:r>
          </w:p>
        </w:tc>
      </w:tr>
      <w:tr w:rsidR="00431B30" w:rsidRPr="001B0DA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1B30" w:rsidRPr="001B0DA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1B30" w:rsidRPr="001B0DA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 w:rsidRPr="001B0DA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B0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B30" w:rsidRPr="001B0DA4" w:rsidRDefault="00431B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431B30" w:rsidRDefault="00431B30"/>
    <w:p w:rsidR="00431B30" w:rsidRDefault="00431B30"/>
    <w:p w:rsidR="00431B30" w:rsidRDefault="00431B30"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</w:rPr>
        <w:t>王庆</w:t>
      </w:r>
      <w:r>
        <w:t xml:space="preserve">                         </w:t>
      </w:r>
      <w:r>
        <w:rPr>
          <w:rFonts w:hint="eastAsia"/>
        </w:rPr>
        <w:t>被考评人：杨秀娟</w:t>
      </w:r>
    </w:p>
    <w:p w:rsidR="00431B30" w:rsidRDefault="00431B30"/>
    <w:p w:rsidR="00431B30" w:rsidRDefault="00431B3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31B30" w:rsidRDefault="00431B3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31B30" w:rsidRDefault="00431B30"/>
    <w:p w:rsidR="00431B30" w:rsidRDefault="00431B30"/>
    <w:sectPr w:rsidR="00431B30" w:rsidSect="005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3F3B"/>
    <w:rsid w:val="00061834"/>
    <w:rsid w:val="001B0DA4"/>
    <w:rsid w:val="002B07B0"/>
    <w:rsid w:val="00380EA8"/>
    <w:rsid w:val="003D4CC9"/>
    <w:rsid w:val="00431B30"/>
    <w:rsid w:val="00516D62"/>
    <w:rsid w:val="00576B19"/>
    <w:rsid w:val="005C36E6"/>
    <w:rsid w:val="00A23A5B"/>
    <w:rsid w:val="00B12A94"/>
    <w:rsid w:val="00CC74D2"/>
    <w:rsid w:val="00D9506F"/>
    <w:rsid w:val="00DF7EAE"/>
    <w:rsid w:val="00F20460"/>
    <w:rsid w:val="00F54183"/>
    <w:rsid w:val="00FC2E4D"/>
    <w:rsid w:val="00FE0819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6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店员考核日常工作表</dc:title>
  <dc:subject/>
  <dc:creator>Administrator</dc:creator>
  <cp:keywords/>
  <dc:description/>
  <cp:lastModifiedBy>微软用户</cp:lastModifiedBy>
  <cp:revision>7</cp:revision>
  <dcterms:created xsi:type="dcterms:W3CDTF">2017-03-26T04:08:00Z</dcterms:created>
  <dcterms:modified xsi:type="dcterms:W3CDTF">2017-03-26T04:23:00Z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