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周思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杨丹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left"/>
        <w:rPr>
          <w:rFonts w:hint="eastAsia"/>
          <w:b/>
          <w:bCs/>
          <w:sz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77678A"/>
    <w:rsid w:val="07CC0B06"/>
    <w:rsid w:val="09A775F5"/>
    <w:rsid w:val="09BE3E35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197017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144E80"/>
    <w:rsid w:val="20D37767"/>
    <w:rsid w:val="2107473E"/>
    <w:rsid w:val="211947FA"/>
    <w:rsid w:val="22D0502F"/>
    <w:rsid w:val="23E55A70"/>
    <w:rsid w:val="241F5474"/>
    <w:rsid w:val="24692026"/>
    <w:rsid w:val="28167160"/>
    <w:rsid w:val="292B4AAA"/>
    <w:rsid w:val="2A313FDA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B079E0"/>
    <w:rsid w:val="48E37328"/>
    <w:rsid w:val="4923730E"/>
    <w:rsid w:val="497E6C5C"/>
    <w:rsid w:val="49F308E0"/>
    <w:rsid w:val="4B451E83"/>
    <w:rsid w:val="4BC4184C"/>
    <w:rsid w:val="4C556569"/>
    <w:rsid w:val="4CB052E1"/>
    <w:rsid w:val="4CC5171F"/>
    <w:rsid w:val="4D221D9C"/>
    <w:rsid w:val="4D7E6989"/>
    <w:rsid w:val="4DCA3CFE"/>
    <w:rsid w:val="4E901E63"/>
    <w:rsid w:val="4F1B57B6"/>
    <w:rsid w:val="4F851586"/>
    <w:rsid w:val="50FD1E50"/>
    <w:rsid w:val="525E14D2"/>
    <w:rsid w:val="52DD2582"/>
    <w:rsid w:val="550024C5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2B3749"/>
    <w:rsid w:val="621351F3"/>
    <w:rsid w:val="65582910"/>
    <w:rsid w:val="68642A54"/>
    <w:rsid w:val="6A2B7F11"/>
    <w:rsid w:val="6AEF20FE"/>
    <w:rsid w:val="6BA63E2B"/>
    <w:rsid w:val="6BDD0BE7"/>
    <w:rsid w:val="6C5921B8"/>
    <w:rsid w:val="6CDA3D3E"/>
    <w:rsid w:val="6CDA5A16"/>
    <w:rsid w:val="6D1625EA"/>
    <w:rsid w:val="6E8C7451"/>
    <w:rsid w:val="6F762FAE"/>
    <w:rsid w:val="70390867"/>
    <w:rsid w:val="741B320A"/>
    <w:rsid w:val="74917CCB"/>
    <w:rsid w:val="7528440B"/>
    <w:rsid w:val="78AD366F"/>
    <w:rsid w:val="78F349FC"/>
    <w:rsid w:val="7977605B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2017-03-26T02:47:45Z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