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E7" w:rsidRDefault="001637E7">
      <w:pPr>
        <w:rPr>
          <w:b/>
          <w:bCs/>
          <w:color w:val="000000"/>
          <w:sz w:val="24"/>
        </w:rPr>
      </w:pPr>
    </w:p>
    <w:p w:rsidR="001637E7" w:rsidRDefault="001637E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1637E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637E7" w:rsidRDefault="001637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637E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637E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637E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37E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37E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637E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37E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637E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637E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637E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637E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637E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637E7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月销售不低于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80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盒，扣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637E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</w:t>
            </w:r>
            <w:bookmarkStart w:id="0" w:name="_GoBack"/>
            <w:bookmarkEnd w:id="0"/>
            <w:r>
              <w:rPr>
                <w:rFonts w:hint="eastAsia"/>
              </w:rPr>
              <w:t>网学习和拿药练习太差，扣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 w:rsidR="001637E7" w:rsidRDefault="001637E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637E7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E7" w:rsidRDefault="00163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637E7" w:rsidRDefault="001637E7">
      <w:r>
        <w:t xml:space="preserve">    </w:t>
      </w:r>
    </w:p>
    <w:p w:rsidR="001637E7" w:rsidRDefault="001637E7">
      <w:pPr>
        <w:jc w:val="left"/>
      </w:pPr>
      <w:r>
        <w:rPr>
          <w:rFonts w:hint="eastAsia"/>
        </w:rPr>
        <w:t>考评人（店长）：付曦</w:t>
      </w:r>
      <w:r>
        <w:t xml:space="preserve">         </w:t>
      </w:r>
      <w:r>
        <w:rPr>
          <w:rFonts w:hint="eastAsia"/>
        </w:rPr>
        <w:t>被考评人（店员）：</w:t>
      </w:r>
      <w:r>
        <w:t xml:space="preserve"> </w:t>
      </w:r>
      <w:r>
        <w:rPr>
          <w:rFonts w:hint="eastAsia"/>
        </w:rPr>
        <w:t>吴丹</w:t>
      </w:r>
      <w:r>
        <w:t xml:space="preserve">        </w:t>
      </w:r>
      <w:r>
        <w:rPr>
          <w:rFonts w:hint="eastAsia"/>
        </w:rPr>
        <w:t>得分：</w:t>
      </w:r>
      <w:r>
        <w:t>90</w:t>
      </w:r>
    </w:p>
    <w:sectPr w:rsidR="001637E7" w:rsidSect="002C5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E7" w:rsidRDefault="001637E7">
      <w:r>
        <w:separator/>
      </w:r>
    </w:p>
  </w:endnote>
  <w:endnote w:type="continuationSeparator" w:id="0">
    <w:p w:rsidR="001637E7" w:rsidRDefault="0016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E7" w:rsidRDefault="001637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E7" w:rsidRDefault="001637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E7" w:rsidRDefault="001637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E7" w:rsidRDefault="001637E7">
      <w:r>
        <w:separator/>
      </w:r>
    </w:p>
  </w:footnote>
  <w:footnote w:type="continuationSeparator" w:id="0">
    <w:p w:rsidR="001637E7" w:rsidRDefault="00163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E7" w:rsidRDefault="001637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E7" w:rsidRDefault="001637E7" w:rsidP="00C13BD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E7" w:rsidRDefault="001637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637E7"/>
    <w:rsid w:val="00170AF6"/>
    <w:rsid w:val="00185F58"/>
    <w:rsid w:val="001A20F2"/>
    <w:rsid w:val="002224EC"/>
    <w:rsid w:val="002771BA"/>
    <w:rsid w:val="002C5CC3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13BD8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EA66E6"/>
    <w:rsid w:val="00F37D83"/>
    <w:rsid w:val="00F40D31"/>
    <w:rsid w:val="00F47A8E"/>
    <w:rsid w:val="00F62E36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C3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5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5CC3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C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5CC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122</Words>
  <Characters>698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17</cp:revision>
  <dcterms:created xsi:type="dcterms:W3CDTF">2016-01-04T03:35:00Z</dcterms:created>
  <dcterms:modified xsi:type="dcterms:W3CDTF">2017-03-26T02:18:00Z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