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李秀芳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李秀芳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张莉</w:t>
      </w:r>
    </w:p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4DD07A6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A823C1B"/>
    <w:rsid w:val="1AED5F6F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2017-03-26T00:19:31Z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