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23144B1"/>
    <w:rsid w:val="2636395F"/>
    <w:rsid w:val="29A535D1"/>
    <w:rsid w:val="2C710EC5"/>
    <w:rsid w:val="3F915725"/>
    <w:rsid w:val="40A310A0"/>
    <w:rsid w:val="43B15793"/>
    <w:rsid w:val="4590317C"/>
    <w:rsid w:val="6923292A"/>
    <w:rsid w:val="6B4F6D38"/>
    <w:rsid w:val="6BD16BC8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2017-03-25T02:39:48Z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