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</w:t>
      </w:r>
      <w:r>
        <w:rPr>
          <w:rFonts w:hint="eastAsia"/>
          <w:lang w:eastAsia="zh-CN"/>
        </w:rPr>
        <w:t>冷水艳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李小凤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谭凤旭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周燕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2BB348D"/>
    <w:rsid w:val="145A7E72"/>
    <w:rsid w:val="161C3CC8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6751019"/>
    <w:rsid w:val="2A722691"/>
    <w:rsid w:val="2B3247EE"/>
    <w:rsid w:val="2E806B4A"/>
    <w:rsid w:val="314D572E"/>
    <w:rsid w:val="33CD1595"/>
    <w:rsid w:val="37047916"/>
    <w:rsid w:val="39763E32"/>
    <w:rsid w:val="3B2E7B50"/>
    <w:rsid w:val="3C0C3393"/>
    <w:rsid w:val="3C3379CF"/>
    <w:rsid w:val="40857CE9"/>
    <w:rsid w:val="4267159D"/>
    <w:rsid w:val="43B15793"/>
    <w:rsid w:val="43D47BB4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75E6042"/>
    <w:rsid w:val="5946073B"/>
    <w:rsid w:val="5B220408"/>
    <w:rsid w:val="5BEF3538"/>
    <w:rsid w:val="5C0C5C12"/>
    <w:rsid w:val="5D5C6839"/>
    <w:rsid w:val="621351F3"/>
    <w:rsid w:val="65582910"/>
    <w:rsid w:val="68642A54"/>
    <w:rsid w:val="69733583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2017-02-28T11:42:25Z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