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82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夏彩红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宋旗</w:t>
      </w:r>
    </w:p>
    <w:p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6E93EF4"/>
    <w:rsid w:val="1A325A0A"/>
    <w:rsid w:val="1A445FFC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231A87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C0D7559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2017-02-27T09:35:18Z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