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40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2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87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郭祥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李俊荣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ADA2B31"/>
    <w:rsid w:val="0B3C3BB2"/>
    <w:rsid w:val="0B4E7469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BD85D91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p</cp:lastModifiedBy>
  <dcterms:modified xsi:type="dcterms:W3CDTF">2017-02-27T06:11:58Z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