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40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郭祥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刘美玲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ADA2B31"/>
    <w:rsid w:val="0B3C3BB2"/>
    <w:rsid w:val="0B4E7469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6510BD"/>
    <w:rsid w:val="2E806B4A"/>
    <w:rsid w:val="314D572E"/>
    <w:rsid w:val="33CD1595"/>
    <w:rsid w:val="38C92E35"/>
    <w:rsid w:val="3B2E7B50"/>
    <w:rsid w:val="3C0C3393"/>
    <w:rsid w:val="3C3379CF"/>
    <w:rsid w:val="40857CE9"/>
    <w:rsid w:val="42610BB7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007443"/>
    <w:rsid w:val="6F762FAE"/>
    <w:rsid w:val="70390867"/>
    <w:rsid w:val="741B320A"/>
    <w:rsid w:val="74917CCB"/>
    <w:rsid w:val="7528440B"/>
    <w:rsid w:val="78AD366F"/>
    <w:rsid w:val="78F349FC"/>
    <w:rsid w:val="7BD85D91"/>
    <w:rsid w:val="7E2C39FD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p</cp:lastModifiedBy>
  <dcterms:modified xsi:type="dcterms:W3CDTF">2017-02-27T06:12:20Z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