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BF" w:rsidRDefault="002C01B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C01BF" w:rsidRPr="0019423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C01BF" w:rsidRPr="0019423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Default="002C01B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C01BF" w:rsidRPr="0019423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Default="002C01B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C01BF" w:rsidRPr="0019423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Default="002C01B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C01BF" w:rsidRPr="0019423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Default="002C01B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C01BF" w:rsidRPr="0019423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C01BF" w:rsidRPr="0019423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C01BF" w:rsidRPr="0019423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C01BF" w:rsidRPr="0019423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C01BF" w:rsidRPr="0019423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C01BF" w:rsidRPr="0019423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C01BF" w:rsidRPr="0019423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C01BF" w:rsidRPr="0019423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C01BF" w:rsidRPr="0019423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19423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C01BF" w:rsidRPr="0019423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1942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1BF" w:rsidRPr="00194236" w:rsidRDefault="002C01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2C01BF" w:rsidRDefault="002C01BF"/>
    <w:p w:rsidR="002C01BF" w:rsidRDefault="002C01BF"/>
    <w:p w:rsidR="002C01BF" w:rsidRDefault="002C01BF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王庆</w:t>
      </w:r>
      <w:r>
        <w:t xml:space="preserve">                                  </w:t>
      </w:r>
      <w:r>
        <w:rPr>
          <w:rFonts w:hint="eastAsia"/>
        </w:rPr>
        <w:t>被考评人：于春莲</w:t>
      </w:r>
    </w:p>
    <w:p w:rsidR="002C01BF" w:rsidRDefault="002C01BF"/>
    <w:p w:rsidR="002C01BF" w:rsidRDefault="002C01B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C01BF" w:rsidRDefault="002C01B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C01BF" w:rsidRDefault="002C01BF"/>
    <w:p w:rsidR="002C01BF" w:rsidRDefault="002C01BF"/>
    <w:sectPr w:rsidR="002C01BF" w:rsidSect="00C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94236"/>
    <w:rsid w:val="00285A14"/>
    <w:rsid w:val="002C01BF"/>
    <w:rsid w:val="003F6951"/>
    <w:rsid w:val="004E5186"/>
    <w:rsid w:val="00576B19"/>
    <w:rsid w:val="005C28C1"/>
    <w:rsid w:val="00803BDE"/>
    <w:rsid w:val="008B5AD3"/>
    <w:rsid w:val="00C66CE7"/>
    <w:rsid w:val="00CC74D2"/>
    <w:rsid w:val="00D0261F"/>
    <w:rsid w:val="00D9506F"/>
    <w:rsid w:val="00DF7EAE"/>
    <w:rsid w:val="00EE0CB9"/>
    <w:rsid w:val="00F926EA"/>
    <w:rsid w:val="00F959D6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店员考核日常工作表</dc:title>
  <dc:subject/>
  <dc:creator>Administrator</dc:creator>
  <cp:keywords/>
  <dc:description/>
  <cp:lastModifiedBy>微软用户</cp:lastModifiedBy>
  <cp:revision>3</cp:revision>
  <dcterms:created xsi:type="dcterms:W3CDTF">2017-02-27T02:55:00Z</dcterms:created>
  <dcterms:modified xsi:type="dcterms:W3CDTF">2017-02-27T02:59:00Z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