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81" w:rsidRDefault="00AB398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B3981" w:rsidRPr="0019423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3981" w:rsidRPr="0019423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Default="00AB398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3981" w:rsidRPr="0019423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Default="00AB398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3981" w:rsidRPr="0019423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Default="00AB398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3981" w:rsidRPr="0019423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Default="00AB398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3981" w:rsidRPr="0019423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3981" w:rsidRPr="0019423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3981" w:rsidRPr="0019423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B3981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3981" w:rsidRPr="0019423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981" w:rsidRPr="00194236" w:rsidRDefault="00AB39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AB3981" w:rsidRDefault="00AB3981"/>
    <w:p w:rsidR="00AB3981" w:rsidRDefault="00AB3981"/>
    <w:p w:rsidR="00AB3981" w:rsidRDefault="00AB3981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王庆</w:t>
      </w:r>
      <w:r>
        <w:t xml:space="preserve">                                  </w:t>
      </w:r>
      <w:r>
        <w:rPr>
          <w:rFonts w:hint="eastAsia"/>
        </w:rPr>
        <w:t>被考评人：徐婷</w:t>
      </w:r>
    </w:p>
    <w:p w:rsidR="00AB3981" w:rsidRDefault="00AB3981"/>
    <w:p w:rsidR="00AB3981" w:rsidRDefault="00AB398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B3981" w:rsidRDefault="00AB398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B3981" w:rsidRDefault="00AB3981"/>
    <w:p w:rsidR="00AB3981" w:rsidRDefault="00AB3981"/>
    <w:sectPr w:rsidR="00AB3981" w:rsidSect="00C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94236"/>
    <w:rsid w:val="001A167B"/>
    <w:rsid w:val="003260E4"/>
    <w:rsid w:val="00576B19"/>
    <w:rsid w:val="005C28C1"/>
    <w:rsid w:val="00803BDE"/>
    <w:rsid w:val="008B5AD3"/>
    <w:rsid w:val="00AB3981"/>
    <w:rsid w:val="00B07763"/>
    <w:rsid w:val="00C66CE7"/>
    <w:rsid w:val="00C97D17"/>
    <w:rsid w:val="00CB02CE"/>
    <w:rsid w:val="00CC74D2"/>
    <w:rsid w:val="00D9506F"/>
    <w:rsid w:val="00DF7EAE"/>
    <w:rsid w:val="00EE0CB9"/>
    <w:rsid w:val="00F926EA"/>
    <w:rsid w:val="00F959D6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店员考核日常工作表</dc:title>
  <dc:subject/>
  <dc:creator>Administrator</dc:creator>
  <cp:keywords/>
  <dc:description/>
  <cp:lastModifiedBy>微软用户</cp:lastModifiedBy>
  <cp:revision>4</cp:revision>
  <dcterms:created xsi:type="dcterms:W3CDTF">2017-02-27T02:55:00Z</dcterms:created>
  <dcterms:modified xsi:type="dcterms:W3CDTF">2017-02-27T02:59:00Z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