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2D" w:rsidRDefault="00BD132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D132D" w:rsidRPr="0019423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132D" w:rsidRPr="0019423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Default="00BD1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132D" w:rsidRPr="0019423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Default="00BD1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32D" w:rsidRPr="0019423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Default="00BD1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132D" w:rsidRPr="0019423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Default="00BD1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132D" w:rsidRPr="0019423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132D" w:rsidRPr="0019423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132D" w:rsidRPr="0019423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BD132D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132D" w:rsidRPr="0019423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2D" w:rsidRPr="00194236" w:rsidRDefault="00BD13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BD132D" w:rsidRDefault="00BD132D"/>
    <w:p w:rsidR="00BD132D" w:rsidRDefault="00BD132D"/>
    <w:p w:rsidR="00BD132D" w:rsidRDefault="00BD132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王庆</w:t>
      </w:r>
      <w:r>
        <w:t xml:space="preserve">                                </w:t>
      </w:r>
      <w:r>
        <w:rPr>
          <w:rFonts w:hint="eastAsia"/>
        </w:rPr>
        <w:t>被考评人：杨秀娟</w:t>
      </w:r>
    </w:p>
    <w:p w:rsidR="00BD132D" w:rsidRDefault="00BD132D"/>
    <w:p w:rsidR="00BD132D" w:rsidRDefault="00BD132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D132D" w:rsidRDefault="00BD132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D132D" w:rsidRDefault="00BD132D"/>
    <w:p w:rsidR="00BD132D" w:rsidRDefault="00BD132D"/>
    <w:sectPr w:rsidR="00BD132D" w:rsidSect="00C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94236"/>
    <w:rsid w:val="00576B19"/>
    <w:rsid w:val="005C28C1"/>
    <w:rsid w:val="00803BDE"/>
    <w:rsid w:val="008B5AD3"/>
    <w:rsid w:val="00934B07"/>
    <w:rsid w:val="00BD132D"/>
    <w:rsid w:val="00C66CE7"/>
    <w:rsid w:val="00CC74D2"/>
    <w:rsid w:val="00D9506F"/>
    <w:rsid w:val="00DF7EAE"/>
    <w:rsid w:val="00EE0CB9"/>
    <w:rsid w:val="00F926EA"/>
    <w:rsid w:val="00F959D6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店员考核日常工作表</dc:title>
  <dc:subject/>
  <dc:creator>Administrator</dc:creator>
  <cp:keywords/>
  <dc:description/>
  <cp:lastModifiedBy>微软用户</cp:lastModifiedBy>
  <cp:revision>3</cp:revision>
  <dcterms:created xsi:type="dcterms:W3CDTF">2017-02-27T02:56:00Z</dcterms:created>
  <dcterms:modified xsi:type="dcterms:W3CDTF">2017-02-27T02:58:00Z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