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40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BD85D91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2017-02-27T04:34:32Z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