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B12" w:rsidRDefault="003B5B12">
      <w:pPr>
        <w:rPr>
          <w:b/>
          <w:bCs/>
          <w:color w:val="000000"/>
          <w:sz w:val="24"/>
        </w:rPr>
      </w:pPr>
    </w:p>
    <w:p w:rsidR="003B5B12" w:rsidRDefault="003B5B12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2017.02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0A0"/>
      </w:tblPr>
      <w:tblGrid>
        <w:gridCol w:w="1240"/>
        <w:gridCol w:w="759"/>
        <w:gridCol w:w="5380"/>
        <w:gridCol w:w="778"/>
        <w:gridCol w:w="721"/>
      </w:tblGrid>
      <w:tr w:rsidR="003B5B12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12" w:rsidRDefault="003B5B1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B12" w:rsidRDefault="003B5B1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B12" w:rsidRDefault="003B5B1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B12" w:rsidRDefault="003B5B1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3B5B12" w:rsidRDefault="003B5B1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B12" w:rsidRDefault="003B5B1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3B5B12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12" w:rsidRDefault="003B5B1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12" w:rsidRDefault="003B5B1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B12" w:rsidRDefault="003B5B12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B12" w:rsidRDefault="003B5B1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B12" w:rsidRDefault="003B5B1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3B5B12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B5B12" w:rsidRDefault="003B5B1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12" w:rsidRDefault="003B5B1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B12" w:rsidRDefault="003B5B12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B12" w:rsidRDefault="003B5B1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B12" w:rsidRDefault="003B5B1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3B5B12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12" w:rsidRDefault="003B5B1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12" w:rsidRDefault="003B5B1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B12" w:rsidRDefault="003B5B12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B12" w:rsidRDefault="003B5B1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B12" w:rsidRDefault="003B5B1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3B5B12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12" w:rsidRDefault="003B5B1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B5B12" w:rsidRDefault="003B5B1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B12" w:rsidRDefault="003B5B12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B12" w:rsidRDefault="003B5B1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B12" w:rsidRDefault="003B5B1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3B5B12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12" w:rsidRDefault="003B5B1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12" w:rsidRDefault="003B5B1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B12" w:rsidRDefault="003B5B1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B12" w:rsidRDefault="003B5B1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B12" w:rsidRDefault="003B5B1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3B5B12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12" w:rsidRDefault="003B5B1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B12" w:rsidRDefault="003B5B1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B12" w:rsidRDefault="003B5B12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B12" w:rsidRDefault="003B5B1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B12" w:rsidRDefault="003B5B1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3B5B12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12" w:rsidRDefault="003B5B12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B12" w:rsidRDefault="003B5B1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B12" w:rsidRPr="00FA0A7B" w:rsidRDefault="003B5B12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 w:rsidRPr="00FA0A7B">
              <w:rPr>
                <w:rFonts w:ascii="宋体" w:hAnsi="宋体" w:cs="仿宋_GB2312"/>
                <w:b/>
                <w:color w:val="FF0000"/>
                <w:kern w:val="0"/>
                <w:sz w:val="18"/>
                <w:szCs w:val="18"/>
              </w:rPr>
              <w:t>1</w:t>
            </w:r>
            <w:r w:rsidRPr="00FA0A7B">
              <w:rPr>
                <w:rFonts w:ascii="宋体" w:hAnsi="宋体" w:cs="仿宋_GB2312" w:hint="eastAsia"/>
                <w:b/>
                <w:color w:val="FF0000"/>
                <w:kern w:val="0"/>
                <w:sz w:val="18"/>
                <w:szCs w:val="18"/>
              </w:rPr>
              <w:t>、门店销售同比下滑扣</w:t>
            </w:r>
            <w:r w:rsidRPr="00FA0A7B">
              <w:rPr>
                <w:rFonts w:ascii="宋体" w:hAnsi="宋体" w:cs="仿宋_GB2312"/>
                <w:b/>
                <w:color w:val="FF0000"/>
                <w:kern w:val="0"/>
                <w:sz w:val="18"/>
                <w:szCs w:val="18"/>
              </w:rPr>
              <w:t>5</w:t>
            </w:r>
            <w:r w:rsidRPr="00FA0A7B">
              <w:rPr>
                <w:rFonts w:ascii="宋体" w:hAnsi="宋体" w:cs="仿宋_GB2312" w:hint="eastAsia"/>
                <w:b/>
                <w:color w:val="FF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B12" w:rsidRDefault="003B5B1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B12" w:rsidRDefault="003B5B1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3B5B12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12" w:rsidRDefault="003B5B1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B12" w:rsidRDefault="003B5B1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B12" w:rsidRPr="00FA0A7B" w:rsidRDefault="003B5B12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 w:rsidRPr="00FA0A7B">
              <w:rPr>
                <w:rFonts w:ascii="宋体" w:hAnsi="宋体" w:cs="仿宋_GB2312"/>
                <w:b/>
                <w:color w:val="FF0000"/>
                <w:kern w:val="0"/>
                <w:sz w:val="18"/>
                <w:szCs w:val="18"/>
              </w:rPr>
              <w:t>2</w:t>
            </w:r>
            <w:r w:rsidRPr="00FA0A7B">
              <w:rPr>
                <w:rFonts w:ascii="宋体" w:hAnsi="宋体" w:cs="仿宋_GB2312" w:hint="eastAsia"/>
                <w:b/>
                <w:color w:val="FF0000"/>
                <w:kern w:val="0"/>
                <w:sz w:val="18"/>
                <w:szCs w:val="18"/>
              </w:rPr>
              <w:t>、门店销售笔数同比下滑扣</w:t>
            </w:r>
            <w:r w:rsidRPr="00FA0A7B">
              <w:rPr>
                <w:rFonts w:ascii="宋体" w:hAnsi="宋体" w:cs="仿宋_GB2312"/>
                <w:b/>
                <w:color w:val="FF0000"/>
                <w:kern w:val="0"/>
                <w:sz w:val="18"/>
                <w:szCs w:val="18"/>
              </w:rPr>
              <w:t>5</w:t>
            </w:r>
            <w:r w:rsidRPr="00FA0A7B">
              <w:rPr>
                <w:rFonts w:ascii="宋体" w:hAnsi="宋体" w:cs="仿宋_GB2312" w:hint="eastAsia"/>
                <w:b/>
                <w:color w:val="FF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B12" w:rsidRDefault="003B5B1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B12" w:rsidRDefault="003B5B1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3B5B12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12" w:rsidRDefault="003B5B12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B12" w:rsidRDefault="003B5B1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B12" w:rsidRPr="00FA0A7B" w:rsidRDefault="003B5B12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 w:rsidRPr="00FA0A7B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3</w:t>
            </w:r>
            <w:r w:rsidRPr="00FA0A7B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、门店会员笔数占比同期对比，提升</w:t>
            </w:r>
            <w:r w:rsidRPr="00FA0A7B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5%</w:t>
            </w:r>
            <w:r w:rsidRPr="00FA0A7B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，得</w:t>
            </w:r>
            <w:r w:rsidRPr="00FA0A7B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 w:rsidRPr="00FA0A7B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分，否则为</w:t>
            </w:r>
            <w:r w:rsidRPr="00FA0A7B"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  <w:t>0</w:t>
            </w:r>
            <w:r w:rsidRPr="00FA0A7B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B12" w:rsidRDefault="003B5B1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B12" w:rsidRDefault="003B5B1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3B5B12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12" w:rsidRDefault="003B5B1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B12" w:rsidRDefault="003B5B1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B12" w:rsidRDefault="003B5B1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4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、责任区现场管理混乱</w:t>
            </w:r>
            <w:r>
              <w:rPr>
                <w:rFonts w:ascii="宋体" w:cs="宋体"/>
                <w:b/>
                <w:color w:val="000000"/>
                <w:kern w:val="0"/>
                <w:szCs w:val="21"/>
              </w:rPr>
              <w:t>,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不按要求执行，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片区或者营运部检查较差（扣</w:t>
            </w: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B12" w:rsidRDefault="003B5B1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B12" w:rsidRDefault="003B5B1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3B5B12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12" w:rsidRDefault="003B5B1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B12" w:rsidRDefault="003B5B1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B12" w:rsidRDefault="003B5B1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B12" w:rsidRDefault="003B5B1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B12" w:rsidRDefault="003B5B1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3B5B12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12" w:rsidRDefault="003B5B1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B12" w:rsidRDefault="003B5B1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B12" w:rsidRPr="00B47472" w:rsidRDefault="003B5B12" w:rsidP="00B47472">
            <w:pPr>
              <w:widowControl/>
              <w:jc w:val="left"/>
              <w:textAlignment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/>
                <w:b/>
                <w:kern w:val="0"/>
                <w:szCs w:val="21"/>
              </w:rPr>
              <w:t>6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：远程处方按公司下发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69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号文件执行，差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张，扣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B12" w:rsidRDefault="003B5B1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B12" w:rsidRDefault="003B5B1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3B5B12">
        <w:trPr>
          <w:trHeight w:val="62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12" w:rsidRDefault="003B5B1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B12" w:rsidRDefault="003B5B1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B12" w:rsidRPr="007D3CDA" w:rsidRDefault="003B5B12"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kern w:val="0"/>
                <w:szCs w:val="21"/>
              </w:rPr>
              <w:t>7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：</w:t>
            </w:r>
            <w:r w:rsidRPr="007D3CDA">
              <w:rPr>
                <w:rFonts w:ascii="宋体" w:hAnsi="宋体" w:cs="宋体" w:hint="eastAsia"/>
                <w:b/>
                <w:color w:val="FF0000"/>
                <w:kern w:val="0"/>
                <w:szCs w:val="21"/>
              </w:rPr>
              <w:t>门店藿香正气液销售情况（每家店平均每周任务</w:t>
            </w:r>
            <w:r>
              <w:rPr>
                <w:rFonts w:ascii="宋体" w:hAnsi="宋体" w:cs="宋体"/>
                <w:b/>
                <w:color w:val="FF0000"/>
                <w:kern w:val="0"/>
                <w:szCs w:val="21"/>
              </w:rPr>
              <w:t>14</w:t>
            </w:r>
            <w:r w:rsidRPr="007D3CDA">
              <w:rPr>
                <w:rFonts w:ascii="宋体" w:hAnsi="宋体" w:cs="宋体" w:hint="eastAsia"/>
                <w:b/>
                <w:color w:val="FF0000"/>
                <w:kern w:val="0"/>
                <w:szCs w:val="21"/>
              </w:rPr>
              <w:t>盒，少</w:t>
            </w:r>
            <w:r w:rsidRPr="007D3CDA">
              <w:rPr>
                <w:rFonts w:ascii="宋体" w:hAnsi="宋体" w:cs="宋体"/>
                <w:b/>
                <w:color w:val="FF0000"/>
                <w:kern w:val="0"/>
                <w:szCs w:val="21"/>
              </w:rPr>
              <w:t>1</w:t>
            </w:r>
            <w:r w:rsidRPr="007D3CDA">
              <w:rPr>
                <w:rFonts w:ascii="宋体" w:hAnsi="宋体" w:cs="宋体" w:hint="eastAsia"/>
                <w:b/>
                <w:color w:val="FF0000"/>
                <w:kern w:val="0"/>
                <w:szCs w:val="21"/>
              </w:rPr>
              <w:t>盒，扣</w:t>
            </w:r>
            <w:r w:rsidRPr="007D3CDA">
              <w:rPr>
                <w:rFonts w:ascii="宋体" w:hAnsi="宋体" w:cs="宋体"/>
                <w:b/>
                <w:color w:val="FF0000"/>
                <w:kern w:val="0"/>
                <w:szCs w:val="21"/>
              </w:rPr>
              <w:t>1</w:t>
            </w:r>
            <w:r w:rsidRPr="007D3CDA">
              <w:rPr>
                <w:rFonts w:ascii="宋体" w:hAnsi="宋体" w:cs="宋体" w:hint="eastAsia"/>
                <w:b/>
                <w:color w:val="FF0000"/>
                <w:kern w:val="0"/>
                <w:szCs w:val="21"/>
              </w:rPr>
              <w:t>分）</w:t>
            </w:r>
          </w:p>
          <w:p w:rsidR="003B5B12" w:rsidRPr="007D3CDA" w:rsidRDefault="003B5B1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B12" w:rsidRDefault="003B5B1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B12" w:rsidRDefault="003B5B1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3B5B12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12" w:rsidRDefault="003B5B1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B12" w:rsidRDefault="003B5B1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B12" w:rsidRDefault="003B5B12">
            <w:pPr>
              <w:jc w:val="left"/>
            </w:pPr>
            <w:r>
              <w:t>8</w:t>
            </w:r>
            <w:r>
              <w:rPr>
                <w:rFonts w:hint="eastAsia"/>
              </w:rPr>
              <w:t>，手机系统瑞商网学习和拿药练习太差，扣</w:t>
            </w:r>
            <w:r>
              <w:t>10</w:t>
            </w:r>
            <w:r>
              <w:rPr>
                <w:rFonts w:hint="eastAsia"/>
              </w:rPr>
              <w:t>分。</w:t>
            </w:r>
          </w:p>
          <w:p w:rsidR="003B5B12" w:rsidRDefault="003B5B12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B12" w:rsidRDefault="003B5B1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5B12" w:rsidRDefault="003B5B1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3B5B12">
        <w:trPr>
          <w:trHeight w:val="49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12" w:rsidRDefault="003B5B1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B12" w:rsidRDefault="003B5B1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B12" w:rsidRDefault="003B5B12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B12" w:rsidRDefault="003B5B1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B12" w:rsidRDefault="003B5B1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3B5B12" w:rsidRDefault="003B5B12">
      <w:r>
        <w:t xml:space="preserve">    </w:t>
      </w:r>
    </w:p>
    <w:p w:rsidR="003B5B12" w:rsidRDefault="003B5B12" w:rsidP="005C2E11">
      <w:pPr>
        <w:jc w:val="left"/>
      </w:pPr>
      <w:r>
        <w:rPr>
          <w:rFonts w:hint="eastAsia"/>
        </w:rPr>
        <w:t>考评人（店长）：付曦</w:t>
      </w:r>
      <w:r>
        <w:t xml:space="preserve">             </w:t>
      </w:r>
      <w:r>
        <w:rPr>
          <w:rFonts w:hint="eastAsia"/>
        </w:rPr>
        <w:t>被考评人（店员）：袁文秀</w:t>
      </w:r>
      <w:r>
        <w:t xml:space="preserve">       </w:t>
      </w:r>
      <w:r>
        <w:rPr>
          <w:rFonts w:hint="eastAsia"/>
        </w:rPr>
        <w:t>得分：</w:t>
      </w:r>
      <w:r>
        <w:t>90</w:t>
      </w:r>
    </w:p>
    <w:sectPr w:rsidR="003B5B12" w:rsidSect="00A7609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5B12" w:rsidRDefault="003B5B12" w:rsidP="005533D2">
      <w:r>
        <w:separator/>
      </w:r>
    </w:p>
  </w:endnote>
  <w:endnote w:type="continuationSeparator" w:id="0">
    <w:p w:rsidR="003B5B12" w:rsidRDefault="003B5B12" w:rsidP="005533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B12" w:rsidRDefault="003B5B1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B12" w:rsidRDefault="003B5B1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B12" w:rsidRDefault="003B5B1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5B12" w:rsidRDefault="003B5B12" w:rsidP="005533D2">
      <w:r>
        <w:separator/>
      </w:r>
    </w:p>
  </w:footnote>
  <w:footnote w:type="continuationSeparator" w:id="0">
    <w:p w:rsidR="003B5B12" w:rsidRDefault="003B5B12" w:rsidP="005533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B12" w:rsidRDefault="003B5B1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B12" w:rsidRDefault="003B5B12" w:rsidP="0009044A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B12" w:rsidRDefault="003B5B1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3B15793"/>
    <w:rsid w:val="0000009C"/>
    <w:rsid w:val="000043C1"/>
    <w:rsid w:val="00012C92"/>
    <w:rsid w:val="00060367"/>
    <w:rsid w:val="0009044A"/>
    <w:rsid w:val="0009498E"/>
    <w:rsid w:val="000E2AF0"/>
    <w:rsid w:val="000E754E"/>
    <w:rsid w:val="00136C6C"/>
    <w:rsid w:val="001515C9"/>
    <w:rsid w:val="00154ECE"/>
    <w:rsid w:val="0015678B"/>
    <w:rsid w:val="00170AF6"/>
    <w:rsid w:val="00185F58"/>
    <w:rsid w:val="001A20F2"/>
    <w:rsid w:val="002224EC"/>
    <w:rsid w:val="002771BA"/>
    <w:rsid w:val="002907DB"/>
    <w:rsid w:val="002B39C6"/>
    <w:rsid w:val="002F4EF1"/>
    <w:rsid w:val="00343723"/>
    <w:rsid w:val="00347F53"/>
    <w:rsid w:val="00352C22"/>
    <w:rsid w:val="00365ACF"/>
    <w:rsid w:val="003976AE"/>
    <w:rsid w:val="003A49E4"/>
    <w:rsid w:val="003B5B12"/>
    <w:rsid w:val="0040038F"/>
    <w:rsid w:val="00415A5C"/>
    <w:rsid w:val="00463A86"/>
    <w:rsid w:val="00467E8A"/>
    <w:rsid w:val="004B3AE7"/>
    <w:rsid w:val="004E6CF5"/>
    <w:rsid w:val="005253A8"/>
    <w:rsid w:val="005533D2"/>
    <w:rsid w:val="00554911"/>
    <w:rsid w:val="00581F94"/>
    <w:rsid w:val="005A16D8"/>
    <w:rsid w:val="005A1D26"/>
    <w:rsid w:val="005C2E11"/>
    <w:rsid w:val="005F4D97"/>
    <w:rsid w:val="00682521"/>
    <w:rsid w:val="006F5181"/>
    <w:rsid w:val="007217EB"/>
    <w:rsid w:val="0072183D"/>
    <w:rsid w:val="007740E3"/>
    <w:rsid w:val="007A01CD"/>
    <w:rsid w:val="007A3FE8"/>
    <w:rsid w:val="007B7477"/>
    <w:rsid w:val="007D3CDA"/>
    <w:rsid w:val="007E65F5"/>
    <w:rsid w:val="00833CBB"/>
    <w:rsid w:val="00854942"/>
    <w:rsid w:val="008D1AC0"/>
    <w:rsid w:val="00904FF0"/>
    <w:rsid w:val="00913ED0"/>
    <w:rsid w:val="00996C48"/>
    <w:rsid w:val="009A770A"/>
    <w:rsid w:val="009E01E3"/>
    <w:rsid w:val="009E1B51"/>
    <w:rsid w:val="00A510F4"/>
    <w:rsid w:val="00A76096"/>
    <w:rsid w:val="00B12441"/>
    <w:rsid w:val="00B473DA"/>
    <w:rsid w:val="00B47472"/>
    <w:rsid w:val="00B72C42"/>
    <w:rsid w:val="00BA6B70"/>
    <w:rsid w:val="00BB2D0F"/>
    <w:rsid w:val="00BB7D41"/>
    <w:rsid w:val="00BF00CE"/>
    <w:rsid w:val="00BF1087"/>
    <w:rsid w:val="00C3569B"/>
    <w:rsid w:val="00C533B8"/>
    <w:rsid w:val="00C55415"/>
    <w:rsid w:val="00CB1605"/>
    <w:rsid w:val="00CF6D23"/>
    <w:rsid w:val="00D01326"/>
    <w:rsid w:val="00D07629"/>
    <w:rsid w:val="00D32299"/>
    <w:rsid w:val="00D35C50"/>
    <w:rsid w:val="00D83EC4"/>
    <w:rsid w:val="00DA0A41"/>
    <w:rsid w:val="00E43F9E"/>
    <w:rsid w:val="00E45681"/>
    <w:rsid w:val="00F37D83"/>
    <w:rsid w:val="00F40D31"/>
    <w:rsid w:val="00F47A8E"/>
    <w:rsid w:val="00FA0A7B"/>
    <w:rsid w:val="00FC5D2E"/>
    <w:rsid w:val="00FE3118"/>
    <w:rsid w:val="00FF0361"/>
    <w:rsid w:val="02FF17CC"/>
    <w:rsid w:val="03DD0363"/>
    <w:rsid w:val="042D6435"/>
    <w:rsid w:val="0623601E"/>
    <w:rsid w:val="06C93DAA"/>
    <w:rsid w:val="070E4D22"/>
    <w:rsid w:val="07CC0B06"/>
    <w:rsid w:val="09FB2DEB"/>
    <w:rsid w:val="0A984A92"/>
    <w:rsid w:val="0AB23018"/>
    <w:rsid w:val="0B3C3BB2"/>
    <w:rsid w:val="0C1F2AF1"/>
    <w:rsid w:val="0F274F8F"/>
    <w:rsid w:val="0F6F0C5E"/>
    <w:rsid w:val="0F746D9F"/>
    <w:rsid w:val="122D30E1"/>
    <w:rsid w:val="145A7E72"/>
    <w:rsid w:val="168F7E12"/>
    <w:rsid w:val="1A325A0A"/>
    <w:rsid w:val="1C2D15AF"/>
    <w:rsid w:val="1D1866C7"/>
    <w:rsid w:val="1EF94F45"/>
    <w:rsid w:val="1F4D40E8"/>
    <w:rsid w:val="1FEC634B"/>
    <w:rsid w:val="20D37767"/>
    <w:rsid w:val="2107473E"/>
    <w:rsid w:val="22D0502F"/>
    <w:rsid w:val="23E55A70"/>
    <w:rsid w:val="241F5474"/>
    <w:rsid w:val="24692026"/>
    <w:rsid w:val="2A722691"/>
    <w:rsid w:val="2B3247EE"/>
    <w:rsid w:val="2E806B4A"/>
    <w:rsid w:val="314D572E"/>
    <w:rsid w:val="33CD1595"/>
    <w:rsid w:val="3B2E7B50"/>
    <w:rsid w:val="3C0C3393"/>
    <w:rsid w:val="3C3379CF"/>
    <w:rsid w:val="40857CE9"/>
    <w:rsid w:val="43B15793"/>
    <w:rsid w:val="449159C8"/>
    <w:rsid w:val="44F71432"/>
    <w:rsid w:val="48E37328"/>
    <w:rsid w:val="4923730E"/>
    <w:rsid w:val="49F308E0"/>
    <w:rsid w:val="4B451E83"/>
    <w:rsid w:val="4C556569"/>
    <w:rsid w:val="4CB052E1"/>
    <w:rsid w:val="4D221D9C"/>
    <w:rsid w:val="4E901E63"/>
    <w:rsid w:val="4F851586"/>
    <w:rsid w:val="525E14D2"/>
    <w:rsid w:val="52DD2582"/>
    <w:rsid w:val="55AA399A"/>
    <w:rsid w:val="55E737FF"/>
    <w:rsid w:val="562130AC"/>
    <w:rsid w:val="56B64DD1"/>
    <w:rsid w:val="5946073B"/>
    <w:rsid w:val="5B220408"/>
    <w:rsid w:val="5BEF3538"/>
    <w:rsid w:val="5C0C5C12"/>
    <w:rsid w:val="5D5C6839"/>
    <w:rsid w:val="621351F3"/>
    <w:rsid w:val="65582910"/>
    <w:rsid w:val="68642A54"/>
    <w:rsid w:val="6AEF20FE"/>
    <w:rsid w:val="6BA63E2B"/>
    <w:rsid w:val="6CDA5A16"/>
    <w:rsid w:val="70390867"/>
    <w:rsid w:val="741B320A"/>
    <w:rsid w:val="74917CCB"/>
    <w:rsid w:val="7528440B"/>
    <w:rsid w:val="78AD366F"/>
    <w:rsid w:val="78F349FC"/>
    <w:rsid w:val="7E967B3C"/>
    <w:rsid w:val="7EF8435D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096"/>
    <w:pPr>
      <w:widowControl w:val="0"/>
      <w:jc w:val="both"/>
    </w:pPr>
    <w:rPr>
      <w:rFonts w:ascii="Calibri" w:hAnsi="Calibri" w:cs="黑体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760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76096"/>
    <w:rPr>
      <w:rFonts w:ascii="Calibri" w:hAnsi="Calibri" w:cs="黑体"/>
      <w:kern w:val="2"/>
      <w:sz w:val="18"/>
      <w:szCs w:val="18"/>
    </w:rPr>
  </w:style>
  <w:style w:type="paragraph" w:styleId="Header">
    <w:name w:val="header"/>
    <w:basedOn w:val="Normal"/>
    <w:link w:val="HeaderChar"/>
    <w:uiPriority w:val="99"/>
    <w:rsid w:val="00A760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76096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45</TotalTime>
  <Pages>1</Pages>
  <Words>122</Words>
  <Characters>699</Characters>
  <Application>Microsoft Office Outlook</Application>
  <DocSecurity>0</DocSecurity>
  <Lines>0</Lines>
  <Paragraphs>0</Paragraphs>
  <ScaleCrop>false</ScaleCrop>
  <Company>磐石电脑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subject/>
  <dc:creator>Administrator</dc:creator>
  <cp:keywords/>
  <dc:description/>
  <cp:lastModifiedBy>微软用户</cp:lastModifiedBy>
  <cp:revision>35</cp:revision>
  <dcterms:created xsi:type="dcterms:W3CDTF">2016-01-04T03:35:00Z</dcterms:created>
  <dcterms:modified xsi:type="dcterms:W3CDTF">2017-02-27T03:58:00Z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2052-9.1.0.5133</vt:lpwstr>
  </property>
</Properties>
</file>