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89.8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钱芳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罗丹丹</w:t>
      </w:r>
    </w:p>
    <w:p/>
    <w:p/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61D126B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2017-02-27T02:55:05Z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