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E365F7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2017-02-26T13:29:42Z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