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513208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7E1361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2DA764D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2017-02-26T13:10:14Z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