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513208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880D56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2DA764D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2017-02-26T13:11:33Z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