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02" w:rsidRDefault="0081190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1190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1190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190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19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19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190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19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19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19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19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19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119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19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1902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1902" w:rsidRDefault="00811902"/>
    <w:p w:rsidR="00811902" w:rsidRDefault="00811902"/>
    <w:p w:rsidR="00811902" w:rsidRDefault="00811902">
      <w:r>
        <w:rPr>
          <w:rFonts w:hint="eastAsia"/>
        </w:rPr>
        <w:t>考评人（店长）：易庭丽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 w:rsidR="00811902" w:rsidRDefault="00811902"/>
    <w:p w:rsidR="00811902" w:rsidRDefault="00811902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811902" w:rsidRDefault="00811902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811902" w:rsidRDefault="00811902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 w:rsidR="00811902" w:rsidRDefault="00811902">
      <w:pPr>
        <w:jc w:val="center"/>
        <w:rPr>
          <w:b/>
          <w:bCs/>
          <w:color w:val="000000"/>
          <w:sz w:val="28"/>
          <w:szCs w:val="28"/>
        </w:rPr>
      </w:pPr>
    </w:p>
    <w:p w:rsidR="00811902" w:rsidRDefault="00811902">
      <w:pPr>
        <w:jc w:val="center"/>
        <w:rPr>
          <w:b/>
          <w:bCs/>
          <w:color w:val="000000"/>
          <w:sz w:val="28"/>
          <w:szCs w:val="28"/>
        </w:rPr>
      </w:pPr>
    </w:p>
    <w:p w:rsidR="00811902" w:rsidRDefault="00811902">
      <w:pPr>
        <w:jc w:val="center"/>
        <w:rPr>
          <w:b/>
          <w:bCs/>
          <w:color w:val="000000"/>
          <w:sz w:val="28"/>
          <w:szCs w:val="28"/>
        </w:rPr>
      </w:pPr>
    </w:p>
    <w:p w:rsidR="00811902" w:rsidRDefault="0081190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1190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1190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190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19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19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190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19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19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19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119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19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8119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19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1902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1902" w:rsidRDefault="00811902"/>
    <w:p w:rsidR="00811902" w:rsidRDefault="00811902"/>
    <w:p w:rsidR="00811902" w:rsidRDefault="00811902"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被考评人：聂丽</w:t>
      </w:r>
    </w:p>
    <w:p w:rsidR="00811902" w:rsidRDefault="00811902"/>
    <w:p w:rsidR="00811902" w:rsidRDefault="00811902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811902" w:rsidRDefault="00811902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811902" w:rsidRDefault="00811902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811902" w:rsidRDefault="00811902">
      <w:pPr>
        <w:rPr>
          <w:b/>
          <w:bCs/>
          <w:sz w:val="24"/>
        </w:rPr>
      </w:pPr>
    </w:p>
    <w:p w:rsidR="00811902" w:rsidRDefault="00811902">
      <w:pPr>
        <w:rPr>
          <w:b/>
          <w:bCs/>
          <w:sz w:val="24"/>
        </w:rPr>
      </w:pPr>
    </w:p>
    <w:p w:rsidR="00811902" w:rsidRDefault="00811902">
      <w:pPr>
        <w:rPr>
          <w:b/>
          <w:bCs/>
          <w:sz w:val="24"/>
        </w:rPr>
      </w:pPr>
    </w:p>
    <w:p w:rsidR="00811902" w:rsidRDefault="00811902">
      <w:pPr>
        <w:rPr>
          <w:b/>
          <w:bCs/>
          <w:sz w:val="24"/>
        </w:rPr>
      </w:pPr>
    </w:p>
    <w:p w:rsidR="00811902" w:rsidRDefault="00811902">
      <w:pPr>
        <w:rPr>
          <w:b/>
          <w:bCs/>
          <w:sz w:val="24"/>
        </w:rPr>
      </w:pPr>
    </w:p>
    <w:p w:rsidR="00811902" w:rsidRDefault="0081190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11902" w:rsidRDefault="0081190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1190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1190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190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19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190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19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19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19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19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19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19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19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190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02" w:rsidRDefault="008119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1902" w:rsidRDefault="00811902">
      <w:pPr>
        <w:rPr>
          <w:b/>
          <w:bCs/>
          <w:sz w:val="24"/>
        </w:rPr>
      </w:pPr>
    </w:p>
    <w:p w:rsidR="00811902" w:rsidRDefault="00811902">
      <w:pPr>
        <w:jc w:val="left"/>
      </w:pPr>
      <w:r>
        <w:rPr>
          <w:rFonts w:hint="eastAsia"/>
        </w:rPr>
        <w:t>：</w:t>
      </w:r>
    </w:p>
    <w:p w:rsidR="00811902" w:rsidRDefault="00811902">
      <w:pPr>
        <w:jc w:val="left"/>
      </w:pPr>
    </w:p>
    <w:p w:rsidR="00811902" w:rsidRDefault="00811902"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811902" w:rsidRDefault="00811902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811902" w:rsidRDefault="00811902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811902" w:rsidRDefault="00811902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811902" w:rsidRDefault="00811902"/>
    <w:sectPr w:rsidR="00811902" w:rsidSect="008E6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2B7B6BA3"/>
    <w:rsid w:val="40F45D27"/>
    <w:rsid w:val="43B15793"/>
    <w:rsid w:val="48294460"/>
    <w:rsid w:val="4B212B1E"/>
    <w:rsid w:val="4B9E772B"/>
    <w:rsid w:val="4CEA713A"/>
    <w:rsid w:val="4F177A30"/>
    <w:rsid w:val="554E14ED"/>
    <w:rsid w:val="57660FCC"/>
    <w:rsid w:val="58FE23FF"/>
    <w:rsid w:val="5B6E1CE4"/>
    <w:rsid w:val="5D4D7B0D"/>
    <w:rsid w:val="603F2002"/>
    <w:rsid w:val="6D56263B"/>
    <w:rsid w:val="70390867"/>
    <w:rsid w:val="7185737B"/>
    <w:rsid w:val="725279C0"/>
    <w:rsid w:val="74541304"/>
    <w:rsid w:val="785C2254"/>
    <w:rsid w:val="79CA1ED8"/>
    <w:rsid w:val="7E3F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A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3</Pages>
  <Words>297</Words>
  <Characters>1694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3</cp:revision>
  <dcterms:created xsi:type="dcterms:W3CDTF">2017-03-26T12:41:00Z</dcterms:created>
  <dcterms:modified xsi:type="dcterms:W3CDTF">2017-03-26T12:43:00Z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