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bookmarkStart w:id="0" w:name="_GoBack"/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2017-02-14T13:04:55Z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