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C6220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C681483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2017-12-08T10:30:36Z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