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李海燕</w:t>
      </w:r>
      <w:r>
        <w:t xml:space="preserve">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徐微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C6220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C681483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422DA7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2017-12-08T10:33:33Z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