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门店员工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/次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E116AFD"/>
    <w:rsid w:val="1E1C3A97"/>
    <w:rsid w:val="1E1F38FD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2017-12-08T07:29:46Z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