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:李甜甜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EF6F5F"/>
    <w:rsid w:val="0623601E"/>
    <w:rsid w:val="06AB1AD2"/>
    <w:rsid w:val="09852619"/>
    <w:rsid w:val="0A961725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35711AA"/>
    <w:rsid w:val="57767DFB"/>
    <w:rsid w:val="5B5F48ED"/>
    <w:rsid w:val="5B813F46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2017-12-27T01:13:00Z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