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黄玲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9F46176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9E3555"/>
    <w:rsid w:val="6CA31C4A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小太阳</cp:lastModifiedBy>
  <dcterms:modified xsi:type="dcterms:W3CDTF">2017-12-26T08:47:49Z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